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C95" w:rsidRPr="00F537E3" w:rsidRDefault="008C7E0D" w:rsidP="00F537E3">
      <w:pPr>
        <w:pStyle w:val="1"/>
      </w:pPr>
      <w:r>
        <w:rPr>
          <w:rFonts w:hint="eastAsia"/>
        </w:rPr>
        <w:t>WordやExcelの図形を使って絵を描こう</w:t>
      </w:r>
    </w:p>
    <w:p w:rsidR="00F71D2F" w:rsidRPr="00F537E3" w:rsidRDefault="00D41343" w:rsidP="00A9789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「挿入」タブ　→　「図形」　→　「基本図形」　の中から、ハートをクリックし、画面上でクリックしましょう。</w:t>
      </w:r>
    </w:p>
    <w:p w:rsidR="00F71D2F" w:rsidRDefault="00F71D2F" w:rsidP="00B37C95"/>
    <w:p w:rsidR="00D41343" w:rsidRDefault="00D41343" w:rsidP="00D41343">
      <w:pPr>
        <w:jc w:val="center"/>
      </w:pPr>
      <w:r>
        <w:rPr>
          <w:noProof/>
        </w:rPr>
        <w:drawing>
          <wp:inline distT="0" distB="0" distL="0" distR="0">
            <wp:extent cx="1981200" cy="3810000"/>
            <wp:effectExtent l="0" t="0" r="0" b="0"/>
            <wp:docPr id="83857108" name="図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57108" name="図 83857108"/>
                    <pic:cNvPicPr/>
                  </pic:nvPicPr>
                  <pic:blipFill>
                    <a:blip r:embed="rId7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4F00">
        <w:rPr>
          <w:noProof/>
        </w:rPr>
        <w:drawing>
          <wp:inline distT="0" distB="0" distL="0" distR="0">
            <wp:extent cx="507936" cy="507936"/>
            <wp:effectExtent l="0" t="0" r="0" b="0"/>
            <wp:docPr id="2016647590" name="図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647590" name="図 201664759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936" cy="50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2028825"/>
            <wp:effectExtent l="19050" t="19050" r="19050" b="28575"/>
            <wp:docPr id="119400636" name="図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00636" name="図 119400636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0288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41343" w:rsidRDefault="00D41343" w:rsidP="00B37C95"/>
    <w:p w:rsidR="00D41343" w:rsidRPr="00A9789C" w:rsidRDefault="00824F00" w:rsidP="00A9789C">
      <w:pPr>
        <w:pStyle w:val="a3"/>
        <w:numPr>
          <w:ilvl w:val="0"/>
          <w:numId w:val="2"/>
        </w:numPr>
        <w:ind w:leftChars="0"/>
        <w:rPr>
          <w:b/>
          <w:bCs/>
        </w:rPr>
      </w:pPr>
      <w:r w:rsidRPr="00A9789C">
        <w:rPr>
          <w:rFonts w:hint="eastAsia"/>
          <w:b/>
          <w:bCs/>
        </w:rPr>
        <w:t>図形を挿入し、選択すると、「図形の書式」タブが自動的に表示されます。</w:t>
      </w:r>
    </w:p>
    <w:p w:rsidR="00577958" w:rsidRDefault="00577958" w:rsidP="00B37C95"/>
    <w:p w:rsidR="00824F00" w:rsidRDefault="00824F00" w:rsidP="00A9789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図形の色を変更しましょう。「図形の塗りつぶし」　→　「塗りつぶしの色」をクリック</w:t>
      </w:r>
      <w:r w:rsidR="00577958">
        <w:br/>
      </w:r>
      <w:r w:rsidR="00577958">
        <w:rPr>
          <w:rFonts w:hint="eastAsia"/>
        </w:rPr>
        <w:t>好みの色を選びましょう。</w:t>
      </w:r>
    </w:p>
    <w:p w:rsidR="00D41343" w:rsidRDefault="00D41343" w:rsidP="00577958">
      <w:pPr>
        <w:jc w:val="center"/>
      </w:pPr>
      <w:r>
        <w:rPr>
          <w:noProof/>
        </w:rPr>
        <w:drawing>
          <wp:inline distT="0" distB="0" distL="0" distR="0">
            <wp:extent cx="2495550" cy="2705203"/>
            <wp:effectExtent l="19050" t="19050" r="19050" b="19050"/>
            <wp:docPr id="528949917" name="図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949917" name="図 528949917"/>
                    <pic:cNvPicPr/>
                  </pic:nvPicPr>
                  <pic:blipFill>
                    <a:blip r:embed="rId10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832" cy="271092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577958">
        <w:rPr>
          <w:noProof/>
        </w:rPr>
        <w:drawing>
          <wp:inline distT="0" distB="0" distL="0" distR="0" wp14:anchorId="225501A0" wp14:editId="322C1B89">
            <wp:extent cx="507936" cy="507936"/>
            <wp:effectExtent l="0" t="0" r="0" b="0"/>
            <wp:docPr id="1461313709" name="図 1461313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647590" name="図 201664759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936" cy="50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7958">
        <w:rPr>
          <w:noProof/>
        </w:rPr>
        <w:drawing>
          <wp:inline distT="0" distB="0" distL="0" distR="0" wp14:anchorId="5844B3BF" wp14:editId="5EB07F06">
            <wp:extent cx="2283181" cy="2750820"/>
            <wp:effectExtent l="0" t="0" r="3175" b="0"/>
            <wp:docPr id="1640648616" name="図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648616" name="図 16406486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232" cy="276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343" w:rsidRDefault="00577958" w:rsidP="00A9789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「図形の枠線」　→　「</w:t>
      </w:r>
      <w:r w:rsidR="005E7772">
        <w:rPr>
          <w:rFonts w:hint="eastAsia"/>
        </w:rPr>
        <w:t>その他の枠線の色</w:t>
      </w:r>
      <w:r>
        <w:rPr>
          <w:rFonts w:hint="eastAsia"/>
        </w:rPr>
        <w:t>」をクリックして、枠線を消しましょ</w:t>
      </w:r>
      <w:r w:rsidR="005E7772">
        <w:rPr>
          <w:rFonts w:hint="eastAsia"/>
        </w:rPr>
        <w:t>う</w:t>
      </w:r>
      <w:r>
        <w:rPr>
          <w:rFonts w:hint="eastAsia"/>
        </w:rPr>
        <w:t>。</w:t>
      </w:r>
    </w:p>
    <w:p w:rsidR="00D41343" w:rsidRDefault="00D41343" w:rsidP="00B37C95"/>
    <w:p w:rsidR="00D41343" w:rsidRDefault="00D41343" w:rsidP="00577958">
      <w:pPr>
        <w:jc w:val="center"/>
      </w:pPr>
      <w:r>
        <w:rPr>
          <w:noProof/>
        </w:rPr>
        <w:drawing>
          <wp:inline distT="0" distB="0" distL="0" distR="0">
            <wp:extent cx="1280158" cy="3217696"/>
            <wp:effectExtent l="19050" t="19050" r="15875" b="20955"/>
            <wp:docPr id="148739504" name="図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39504" name="図 72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58" cy="321769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5E7772">
        <w:rPr>
          <w:noProof/>
        </w:rPr>
        <w:drawing>
          <wp:inline distT="0" distB="0" distL="0" distR="0" wp14:anchorId="0528741E" wp14:editId="7BFB4896">
            <wp:extent cx="507936" cy="507936"/>
            <wp:effectExtent l="0" t="0" r="0" b="0"/>
            <wp:docPr id="1826164537" name="図 1826164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647590" name="図 201664759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936" cy="50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7772">
        <w:rPr>
          <w:noProof/>
        </w:rPr>
        <w:drawing>
          <wp:inline distT="0" distB="0" distL="0" distR="0" wp14:anchorId="7B6B369D" wp14:editId="5B1B2F47">
            <wp:extent cx="2283181" cy="2750820"/>
            <wp:effectExtent l="0" t="0" r="3175" b="0"/>
            <wp:docPr id="1403517428" name="図 1403517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648616" name="図 16406486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232" cy="276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343" w:rsidRDefault="00D41343" w:rsidP="00B37C95"/>
    <w:p w:rsidR="00D41343" w:rsidRDefault="00577958" w:rsidP="00A9789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ハートの形を変えましょう。</w:t>
      </w:r>
    </w:p>
    <w:p w:rsidR="00D41343" w:rsidRDefault="00577958" w:rsidP="00577958">
      <w:pPr>
        <w:jc w:val="center"/>
      </w:pPr>
      <w:r>
        <w:rPr>
          <w:noProof/>
        </w:rPr>
        <w:drawing>
          <wp:inline distT="0" distB="0" distL="0" distR="0" wp14:anchorId="51A3DB99" wp14:editId="162C60B0">
            <wp:extent cx="1990725" cy="1973709"/>
            <wp:effectExtent l="19050" t="19050" r="9525" b="26670"/>
            <wp:docPr id="1073027286" name="図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027286" name="図 74"/>
                    <pic:cNvPicPr/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7370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5501A0" wp14:editId="322C1B89">
            <wp:extent cx="507936" cy="507936"/>
            <wp:effectExtent l="0" t="0" r="0" b="0"/>
            <wp:docPr id="461617932" name="図 461617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647590" name="図 201664759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936" cy="50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1343">
        <w:rPr>
          <w:noProof/>
        </w:rPr>
        <w:drawing>
          <wp:inline distT="0" distB="0" distL="0" distR="0">
            <wp:extent cx="1527810" cy="2006215"/>
            <wp:effectExtent l="19050" t="19050" r="15240" b="13335"/>
            <wp:docPr id="891391867" name="図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391867" name="図 75"/>
                    <pic:cNvPicPr/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716" cy="201265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41343" w:rsidRDefault="00D41343" w:rsidP="00B37C95"/>
    <w:p w:rsidR="00577958" w:rsidRDefault="00577958" w:rsidP="00A9789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好みの形になったら、選択されていることを確認して、「ホーム」タブ　→　「クリップボードグループ」の「コピー」をクリック、続けて「貼り付け」をクリック</w:t>
      </w:r>
    </w:p>
    <w:p w:rsidR="005E7772" w:rsidRDefault="00D41343" w:rsidP="00546B69">
      <w:pPr>
        <w:jc w:val="center"/>
      </w:pPr>
      <w:r>
        <w:rPr>
          <w:noProof/>
        </w:rPr>
        <w:drawing>
          <wp:inline distT="0" distB="0" distL="0" distR="0">
            <wp:extent cx="1495425" cy="1590675"/>
            <wp:effectExtent l="19050" t="19050" r="28575" b="28575"/>
            <wp:docPr id="1538497338" name="図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497338" name="図 1538497338"/>
                    <pic:cNvPicPr/>
                  </pic:nvPicPr>
                  <pic:blipFill>
                    <a:blip r:embed="rId15">
                      <a:clrChange>
                        <a:clrFrom>
                          <a:srgbClr val="FEFFFF"/>
                        </a:clrFrom>
                        <a:clrTo>
                          <a:srgbClr val="FE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5906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577958">
        <w:rPr>
          <w:noProof/>
        </w:rPr>
        <w:drawing>
          <wp:inline distT="0" distB="0" distL="0" distR="0" wp14:anchorId="225501A0" wp14:editId="322C1B89">
            <wp:extent cx="507936" cy="507936"/>
            <wp:effectExtent l="0" t="0" r="0" b="0"/>
            <wp:docPr id="1920935911" name="図 1920935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647590" name="図 201664759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936" cy="50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67078" cy="1353926"/>
            <wp:effectExtent l="19050" t="19050" r="19050" b="17780"/>
            <wp:docPr id="1502546318" name="図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546318" name="図 77"/>
                    <pic:cNvPicPr/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078" cy="135392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E7772" w:rsidRDefault="005E7772" w:rsidP="005E7772">
      <w:r>
        <w:br w:type="page"/>
      </w:r>
    </w:p>
    <w:p w:rsidR="00D41343" w:rsidRDefault="00577958" w:rsidP="00A9789C">
      <w:pPr>
        <w:pStyle w:val="a3"/>
        <w:numPr>
          <w:ilvl w:val="0"/>
          <w:numId w:val="1"/>
        </w:numPr>
        <w:ind w:leftChars="0"/>
      </w:pPr>
      <w:r>
        <w:rPr>
          <w:rFonts w:hint="eastAsia"/>
          <w:noProof/>
        </w:rPr>
        <w:lastRenderedPageBreak/>
        <w:t>コピーした花びらの向きを変えましょう。「図形の書式」タブ　→　「配置」クループ　→　「回転」　→　「</w:t>
      </w:r>
      <w:r w:rsidR="005E7772">
        <w:rPr>
          <w:rFonts w:hint="eastAsia"/>
          <w:noProof/>
        </w:rPr>
        <w:t>上下反転</w:t>
      </w:r>
      <w:r>
        <w:rPr>
          <w:rFonts w:hint="eastAsia"/>
          <w:noProof/>
        </w:rPr>
        <w:t>」をクリックします。</w:t>
      </w:r>
    </w:p>
    <w:p w:rsidR="00F31FAD" w:rsidRDefault="00D41343" w:rsidP="00546B69">
      <w:pPr>
        <w:jc w:val="center"/>
      </w:pPr>
      <w:r>
        <w:rPr>
          <w:noProof/>
        </w:rPr>
        <w:drawing>
          <wp:inline distT="0" distB="0" distL="0" distR="0">
            <wp:extent cx="1467262" cy="1586230"/>
            <wp:effectExtent l="19050" t="19050" r="19050" b="13970"/>
            <wp:docPr id="998582303" name="図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582303" name="図 79"/>
                    <pic:cNvPicPr/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04" cy="159470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577958">
        <w:rPr>
          <w:noProof/>
        </w:rPr>
        <w:drawing>
          <wp:inline distT="0" distB="0" distL="0" distR="0" wp14:anchorId="225501A0" wp14:editId="322C1B89">
            <wp:extent cx="385445" cy="385445"/>
            <wp:effectExtent l="0" t="0" r="0" b="0"/>
            <wp:docPr id="1259552931" name="図 1259552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647590" name="図 201664759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77" cy="38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47971" cy="1573530"/>
            <wp:effectExtent l="19050" t="19050" r="28575" b="26670"/>
            <wp:docPr id="564244835" name="図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244835" name="図 80"/>
                    <pic:cNvPicPr/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961" cy="158108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31FAD" w:rsidRDefault="00F31FAD" w:rsidP="00F31FAD"/>
    <w:p w:rsidR="00F31FAD" w:rsidRDefault="00F31FAD" w:rsidP="00F31FA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元の花びらを「</w:t>
      </w:r>
      <w:r>
        <w:rPr>
          <w:rFonts w:hint="eastAsia"/>
        </w:rPr>
        <w:t>shift</w:t>
      </w:r>
      <w:r>
        <w:rPr>
          <w:rFonts w:hint="eastAsia"/>
        </w:rPr>
        <w:t>」キーを押しながらクリックして、両方の花びらを選択して、「配置」　→　「左右中央揃え」をクリックした後、選択を解除、反転した花びらを下に移動しましょう。</w:t>
      </w:r>
    </w:p>
    <w:p w:rsidR="00D41343" w:rsidRDefault="00F31FAD" w:rsidP="00546B69">
      <w:pPr>
        <w:jc w:val="center"/>
      </w:pPr>
      <w:r>
        <w:rPr>
          <w:noProof/>
        </w:rPr>
        <w:drawing>
          <wp:inline distT="0" distB="0" distL="0" distR="0" wp14:anchorId="63ED71B9" wp14:editId="2730B494">
            <wp:extent cx="2620645" cy="1272540"/>
            <wp:effectExtent l="19050" t="19050" r="27305" b="22860"/>
            <wp:docPr id="199509777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097772" name="図 1995097772"/>
                    <pic:cNvPicPr/>
                  </pic:nvPicPr>
                  <pic:blipFill rotWithShape="1"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693"/>
                    <a:stretch/>
                  </pic:blipFill>
                  <pic:spPr bwMode="auto">
                    <a:xfrm>
                      <a:off x="0" y="0"/>
                      <a:ext cx="2637700" cy="128082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BA5624" wp14:editId="5187895B">
            <wp:extent cx="385445" cy="385445"/>
            <wp:effectExtent l="0" t="0" r="0" b="0"/>
            <wp:docPr id="409655658" name="図 409655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647590" name="図 201664759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77" cy="38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59A1C3" wp14:editId="1B9F99DF">
            <wp:extent cx="867308" cy="1710690"/>
            <wp:effectExtent l="19050" t="19050" r="28575" b="22860"/>
            <wp:docPr id="37040144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401448" name="図 370401448"/>
                    <pic:cNvPicPr/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110" cy="173396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77958" w:rsidRDefault="00577958" w:rsidP="00B37C95"/>
    <w:p w:rsidR="00577958" w:rsidRDefault="00F31FAD" w:rsidP="00A9789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再度、</w:t>
      </w:r>
      <w:r w:rsidR="00577958">
        <w:rPr>
          <w:rFonts w:hint="eastAsia"/>
        </w:rPr>
        <w:t>２つの図形を選択し、</w:t>
      </w:r>
      <w:r w:rsidR="006940DF">
        <w:rPr>
          <w:rFonts w:hint="eastAsia"/>
        </w:rPr>
        <w:t>「</w:t>
      </w:r>
      <w:r w:rsidR="00577958">
        <w:rPr>
          <w:rFonts w:hint="eastAsia"/>
          <w:noProof/>
        </w:rPr>
        <w:t>図形の書式」タブ　→　「配置」クループ　→</w:t>
      </w:r>
      <w:r w:rsidR="006940DF">
        <w:rPr>
          <w:rFonts w:hint="eastAsia"/>
          <w:noProof/>
        </w:rPr>
        <w:t xml:space="preserve">　「グループ化」　→　「グループ化」をクリックして一つの図形にまとめます。</w:t>
      </w:r>
    </w:p>
    <w:p w:rsidR="00D41343" w:rsidRDefault="00D41343" w:rsidP="006940DF">
      <w:pPr>
        <w:jc w:val="center"/>
      </w:pPr>
      <w:r>
        <w:rPr>
          <w:noProof/>
        </w:rPr>
        <w:drawing>
          <wp:inline distT="0" distB="0" distL="0" distR="0">
            <wp:extent cx="824060" cy="2708652"/>
            <wp:effectExtent l="19050" t="19050" r="14605" b="15875"/>
            <wp:docPr id="1120536645" name="図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536645" name="図 81"/>
                    <pic:cNvPicPr/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851" cy="273754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577958">
        <w:rPr>
          <w:noProof/>
        </w:rPr>
        <w:drawing>
          <wp:inline distT="0" distB="0" distL="0" distR="0" wp14:anchorId="225501A0" wp14:editId="322C1B89">
            <wp:extent cx="507365" cy="477424"/>
            <wp:effectExtent l="0" t="0" r="0" b="0"/>
            <wp:docPr id="1012607663" name="図 1012607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647590" name="図 201664759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338" cy="488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71650" cy="1333500"/>
            <wp:effectExtent l="19050" t="19050" r="19050" b="19050"/>
            <wp:docPr id="1815425584" name="図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425584" name="図 1815425584"/>
                    <pic:cNvPicPr/>
                  </pic:nvPicPr>
                  <pic:blipFill>
                    <a:blip r:embed="rId22">
                      <a:clrChange>
                        <a:clrFrom>
                          <a:srgbClr val="FAFFFF"/>
                        </a:clrFrom>
                        <a:clrTo>
                          <a:srgbClr val="FA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3335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940DF" w:rsidRDefault="006940DF" w:rsidP="00B37C95"/>
    <w:p w:rsidR="00F31FAD" w:rsidRDefault="00F31FAD">
      <w:pPr>
        <w:widowControl/>
        <w:jc w:val="left"/>
      </w:pPr>
      <w:r>
        <w:br w:type="page"/>
      </w:r>
    </w:p>
    <w:p w:rsidR="002D4BE8" w:rsidRDefault="002D4BE8" w:rsidP="002D4BE8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lastRenderedPageBreak/>
        <w:t>グループ化した</w:t>
      </w:r>
      <w:r w:rsidR="006940DF">
        <w:rPr>
          <w:rFonts w:hint="eastAsia"/>
        </w:rPr>
        <w:t>図形を</w:t>
      </w:r>
      <w:r>
        <w:rPr>
          <w:rFonts w:hint="eastAsia"/>
        </w:rPr>
        <w:t>「</w:t>
      </w:r>
      <w:r w:rsidR="006940DF">
        <w:rPr>
          <w:rFonts w:hint="eastAsia"/>
        </w:rPr>
        <w:t>コピー</w:t>
      </w:r>
      <w:r>
        <w:rPr>
          <w:rFonts w:hint="eastAsia"/>
        </w:rPr>
        <w:t>」し、「</w:t>
      </w:r>
      <w:r w:rsidR="006940DF">
        <w:rPr>
          <w:rFonts w:hint="eastAsia"/>
        </w:rPr>
        <w:t>貼り付け</w:t>
      </w:r>
      <w:r>
        <w:rPr>
          <w:rFonts w:hint="eastAsia"/>
        </w:rPr>
        <w:t>」を４回クリックします。（この場合、花びらが</w:t>
      </w:r>
      <w:r>
        <w:rPr>
          <w:rFonts w:hint="eastAsia"/>
        </w:rPr>
        <w:t>10</w:t>
      </w:r>
      <w:r>
        <w:rPr>
          <w:rFonts w:hint="eastAsia"/>
        </w:rPr>
        <w:t>枚になります。お好みの枚数にしてください。）</w:t>
      </w:r>
    </w:p>
    <w:p w:rsidR="00546B69" w:rsidRDefault="00F31FAD" w:rsidP="002D4BE8">
      <w:pPr>
        <w:jc w:val="center"/>
      </w:pPr>
      <w:r>
        <w:rPr>
          <w:noProof/>
        </w:rPr>
        <w:drawing>
          <wp:inline distT="0" distB="0" distL="0" distR="0">
            <wp:extent cx="1625600" cy="2413000"/>
            <wp:effectExtent l="19050" t="19050" r="12700" b="25400"/>
            <wp:docPr id="49282851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828515" name="図 492828515"/>
                    <pic:cNvPicPr/>
                  </pic:nvPicPr>
                  <pic:blipFill>
                    <a:blip r:embed="rId23">
                      <a:clrChange>
                        <a:clrFrom>
                          <a:srgbClr val="FEFFFD"/>
                        </a:clrFrom>
                        <a:clrTo>
                          <a:srgbClr val="FEFF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2413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7DD4D4" wp14:editId="1D5A9D76">
            <wp:extent cx="507365" cy="477424"/>
            <wp:effectExtent l="0" t="0" r="0" b="0"/>
            <wp:docPr id="280639545" name="図 280639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647590" name="図 201664759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338" cy="488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1343">
        <w:rPr>
          <w:noProof/>
        </w:rPr>
        <w:drawing>
          <wp:inline distT="0" distB="0" distL="0" distR="0">
            <wp:extent cx="1905355" cy="2469650"/>
            <wp:effectExtent l="19050" t="19050" r="19050" b="26035"/>
            <wp:docPr id="756973689" name="図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73689" name="図 83"/>
                    <pic:cNvPicPr/>
                  </pic:nvPicPr>
                  <pic:blipFill>
                    <a:blip r:embed="rId24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90" b="2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355" cy="24696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6B69" w:rsidRDefault="00546B69" w:rsidP="00546B69"/>
    <w:p w:rsidR="00D41343" w:rsidRDefault="00D41343" w:rsidP="006940DF">
      <w:pPr>
        <w:jc w:val="center"/>
      </w:pPr>
    </w:p>
    <w:p w:rsidR="006940DF" w:rsidRDefault="002D4BE8" w:rsidP="00A9789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図形を</w:t>
      </w:r>
      <w:r>
        <w:rPr>
          <w:rFonts w:hint="eastAsia"/>
        </w:rPr>
        <w:t>1</w:t>
      </w:r>
      <w:r>
        <w:rPr>
          <w:rFonts w:hint="eastAsia"/>
        </w:rPr>
        <w:t>つ選んで、「回転」　→　「その他の回転オプション」をクリックします。</w:t>
      </w:r>
    </w:p>
    <w:p w:rsidR="00D41343" w:rsidRDefault="002D4BE8" w:rsidP="006940DF">
      <w:pPr>
        <w:jc w:val="center"/>
      </w:pPr>
      <w:r>
        <w:rPr>
          <w:noProof/>
        </w:rPr>
        <w:drawing>
          <wp:inline distT="0" distB="0" distL="0" distR="0" wp14:anchorId="2D92AE5B" wp14:editId="6F379765">
            <wp:extent cx="1253492" cy="1717113"/>
            <wp:effectExtent l="19050" t="19050" r="22860" b="16510"/>
            <wp:docPr id="503090010" name="図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90010" name="図 85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492" cy="171711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6940DF">
        <w:rPr>
          <w:noProof/>
        </w:rPr>
        <w:drawing>
          <wp:inline distT="0" distB="0" distL="0" distR="0" wp14:anchorId="07A222BC" wp14:editId="721B38A5">
            <wp:extent cx="507936" cy="507936"/>
            <wp:effectExtent l="0" t="0" r="0" b="0"/>
            <wp:docPr id="2046353149" name="図 2046353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647590" name="図 201664759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936" cy="50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AAA6D6" wp14:editId="2FCF517C">
            <wp:extent cx="1827509" cy="1958671"/>
            <wp:effectExtent l="19050" t="19050" r="20955" b="22860"/>
            <wp:docPr id="1365312538" name="図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312538" name="図 84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467" cy="196612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D4BE8" w:rsidRDefault="002D4BE8" w:rsidP="006940DF">
      <w:pPr>
        <w:jc w:val="center"/>
      </w:pPr>
    </w:p>
    <w:p w:rsidR="006940DF" w:rsidRDefault="002D4BE8" w:rsidP="002D4BE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回転角度を入力します。図形</w:t>
      </w:r>
      <w:r>
        <w:rPr>
          <w:rFonts w:hint="eastAsia"/>
        </w:rPr>
        <w:t>5</w:t>
      </w:r>
      <w:r>
        <w:rPr>
          <w:rFonts w:hint="eastAsia"/>
        </w:rPr>
        <w:t>つの場合は</w:t>
      </w:r>
      <w:r w:rsidR="009B32C6">
        <w:rPr>
          <w:rFonts w:hint="eastAsia"/>
        </w:rPr>
        <w:t>36</w:t>
      </w:r>
      <w:r>
        <w:rPr>
          <w:rFonts w:hint="eastAsia"/>
        </w:rPr>
        <w:t>度（</w:t>
      </w:r>
      <w:r>
        <w:rPr>
          <w:rFonts w:hint="eastAsia"/>
        </w:rPr>
        <w:t>360</w:t>
      </w:r>
      <w:r>
        <w:rPr>
          <w:rFonts w:hint="eastAsia"/>
        </w:rPr>
        <w:t>度÷</w:t>
      </w:r>
      <w:r w:rsidR="009B32C6">
        <w:rPr>
          <w:rFonts w:hint="eastAsia"/>
        </w:rPr>
        <w:t>10</w:t>
      </w:r>
      <w:r>
        <w:rPr>
          <w:rFonts w:hint="eastAsia"/>
        </w:rPr>
        <w:t>）にします。</w:t>
      </w:r>
    </w:p>
    <w:p w:rsidR="00D41343" w:rsidRDefault="00D41343" w:rsidP="006940DF">
      <w:pPr>
        <w:jc w:val="right"/>
      </w:pPr>
      <w:r>
        <w:rPr>
          <w:noProof/>
        </w:rPr>
        <w:drawing>
          <wp:inline distT="0" distB="0" distL="0" distR="0">
            <wp:extent cx="1914041" cy="2219177"/>
            <wp:effectExtent l="19050" t="19050" r="10160" b="10160"/>
            <wp:docPr id="710743619" name="図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743619" name="図 86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704" cy="222922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2D4BE8">
        <w:rPr>
          <w:noProof/>
        </w:rPr>
        <w:drawing>
          <wp:inline distT="0" distB="0" distL="0" distR="0" wp14:anchorId="1C12FE16" wp14:editId="1FAA4698">
            <wp:extent cx="507936" cy="507936"/>
            <wp:effectExtent l="0" t="0" r="0" b="0"/>
            <wp:docPr id="1278046374" name="図 1278046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647590" name="図 201664759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936" cy="50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4BE8">
        <w:rPr>
          <w:noProof/>
        </w:rPr>
        <w:drawing>
          <wp:inline distT="0" distB="0" distL="0" distR="0">
            <wp:extent cx="2092271" cy="2364900"/>
            <wp:effectExtent l="19050" t="19050" r="22860" b="16510"/>
            <wp:docPr id="197726174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261749" name="図 1977261749"/>
                    <pic:cNvPicPr/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880" cy="238593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7454E" w:rsidRDefault="002D4BE8" w:rsidP="0067454E">
      <w:pPr>
        <w:jc w:val="right"/>
      </w:pPr>
      <w:r>
        <w:rPr>
          <w:rFonts w:hint="eastAsia"/>
        </w:rPr>
        <w:t>残りの図形のうち、</w:t>
      </w:r>
      <w:r>
        <w:rPr>
          <w:rFonts w:hint="eastAsia"/>
        </w:rPr>
        <w:t>3</w:t>
      </w:r>
      <w:r>
        <w:rPr>
          <w:rFonts w:hint="eastAsia"/>
        </w:rPr>
        <w:t>個も同様に、</w:t>
      </w:r>
      <w:r>
        <w:rPr>
          <w:rFonts w:hint="eastAsia"/>
        </w:rPr>
        <w:t>72</w:t>
      </w:r>
      <w:r>
        <w:rPr>
          <w:rFonts w:hint="eastAsia"/>
        </w:rPr>
        <w:t>度、</w:t>
      </w:r>
      <w:r w:rsidR="0067454E">
        <w:rPr>
          <w:rFonts w:hint="eastAsia"/>
        </w:rPr>
        <w:t>108</w:t>
      </w:r>
      <w:r w:rsidR="0067454E">
        <w:rPr>
          <w:rFonts w:hint="eastAsia"/>
        </w:rPr>
        <w:t>度、</w:t>
      </w:r>
      <w:r w:rsidR="0067454E">
        <w:rPr>
          <w:rFonts w:hint="eastAsia"/>
        </w:rPr>
        <w:t>144</w:t>
      </w:r>
      <w:r w:rsidR="0067454E">
        <w:rPr>
          <w:rFonts w:hint="eastAsia"/>
        </w:rPr>
        <w:t>度にして、回転させましょう。</w:t>
      </w:r>
    </w:p>
    <w:p w:rsidR="0067454E" w:rsidRDefault="0067454E" w:rsidP="0067454E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lastRenderedPageBreak/>
        <w:t>図形をすべて選択して、「配置」　→　「左右中央揃え、「配置」　→　「上下中央揃え」を設定しましょう。</w:t>
      </w:r>
      <w:r w:rsidR="008C2BE6">
        <w:rPr>
          <w:rFonts w:hint="eastAsia"/>
        </w:rPr>
        <w:t>その後、グループ化しておきましょう。</w:t>
      </w:r>
    </w:p>
    <w:p w:rsidR="00D41343" w:rsidRDefault="00D41343" w:rsidP="006940DF">
      <w:pPr>
        <w:jc w:val="center"/>
      </w:pPr>
      <w:r>
        <w:rPr>
          <w:noProof/>
        </w:rPr>
        <w:drawing>
          <wp:inline distT="0" distB="0" distL="0" distR="0">
            <wp:extent cx="1806230" cy="1871743"/>
            <wp:effectExtent l="19050" t="19050" r="22860" b="14605"/>
            <wp:docPr id="1178524853" name="図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524853" name="図 87"/>
                    <pic:cNvPicPr/>
                  </pic:nvPicPr>
                  <pic:blipFill>
                    <a:blip r:embed="rId28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464" cy="189063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6940DF">
        <w:rPr>
          <w:noProof/>
        </w:rPr>
        <w:drawing>
          <wp:inline distT="0" distB="0" distL="0" distR="0" wp14:anchorId="07A222BC" wp14:editId="721B38A5">
            <wp:extent cx="362585" cy="362585"/>
            <wp:effectExtent l="0" t="0" r="0" b="0"/>
            <wp:docPr id="449138713" name="図 449138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647590" name="図 201664759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92" cy="36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40008" cy="1783353"/>
            <wp:effectExtent l="19050" t="19050" r="12700" b="26670"/>
            <wp:docPr id="1460922554" name="図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922554" name="図 1460922554"/>
                    <pic:cNvPicPr/>
                  </pic:nvPicPr>
                  <pic:blipFill>
                    <a:blip r:embed="rId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188" cy="180711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8C2BE6">
        <w:rPr>
          <w:noProof/>
        </w:rPr>
        <w:drawing>
          <wp:inline distT="0" distB="0" distL="0" distR="0" wp14:anchorId="2EA1A262" wp14:editId="09DF5967">
            <wp:extent cx="381000" cy="381000"/>
            <wp:effectExtent l="0" t="0" r="0" b="0"/>
            <wp:docPr id="653247787" name="図 653247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647590" name="図 201664759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425" cy="3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2BE6">
        <w:rPr>
          <w:noProof/>
        </w:rPr>
        <w:drawing>
          <wp:inline distT="0" distB="0" distL="0" distR="0">
            <wp:extent cx="1524000" cy="1457325"/>
            <wp:effectExtent l="19050" t="19050" r="19050" b="28575"/>
            <wp:docPr id="178872542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725425" name="図 1788725425"/>
                    <pic:cNvPicPr/>
                  </pic:nvPicPr>
                  <pic:blipFill>
                    <a:blip r:embed="rId30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573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42304" w:rsidRDefault="00542304" w:rsidP="00542304"/>
    <w:p w:rsidR="00542304" w:rsidRDefault="00542304" w:rsidP="00A9789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茎を作りましょう。「挿入」タブ　→「図形」　→　「線」　→　「フリーフォーム」をクリック</w:t>
      </w:r>
    </w:p>
    <w:p w:rsidR="00D41343" w:rsidRDefault="00D41343" w:rsidP="00542304">
      <w:pPr>
        <w:jc w:val="center"/>
      </w:pPr>
      <w:r>
        <w:rPr>
          <w:noProof/>
        </w:rPr>
        <w:drawing>
          <wp:inline distT="0" distB="0" distL="0" distR="0">
            <wp:extent cx="1901190" cy="1307068"/>
            <wp:effectExtent l="19050" t="19050" r="22860" b="26670"/>
            <wp:docPr id="385761536" name="図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761536" name="図 385761536"/>
                    <pic:cNvPicPr/>
                  </pic:nvPicPr>
                  <pic:blipFill>
                    <a:blip r:embed="rId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606" cy="131697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542304">
        <w:rPr>
          <w:noProof/>
        </w:rPr>
        <w:drawing>
          <wp:inline distT="0" distB="0" distL="0" distR="0" wp14:anchorId="05C8E8CA" wp14:editId="07973D7E">
            <wp:extent cx="507936" cy="507936"/>
            <wp:effectExtent l="0" t="0" r="0" b="0"/>
            <wp:docPr id="1241780639" name="図 1241780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647590" name="図 201664759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936" cy="50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841609" cy="1918870"/>
            <wp:effectExtent l="19050" t="19050" r="15875" b="24765"/>
            <wp:docPr id="41066235" name="図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6235" name="図 92"/>
                    <pic:cNvPicPr/>
                  </pic:nvPicPr>
                  <pic:blipFill>
                    <a:blip r:embed="rId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911" cy="193095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542304">
        <w:rPr>
          <w:rFonts w:hint="eastAsia"/>
        </w:rPr>
        <w:t>好みの形にドラッグします。</w:t>
      </w:r>
    </w:p>
    <w:p w:rsidR="00542304" w:rsidRDefault="00542304" w:rsidP="00542304"/>
    <w:p w:rsidR="00542304" w:rsidRDefault="00542304" w:rsidP="00A9789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「図形の枠線」をクリックして、好みの色を選びましょう。</w:t>
      </w:r>
    </w:p>
    <w:p w:rsidR="00CB1160" w:rsidRDefault="00D41343" w:rsidP="00542304">
      <w:pPr>
        <w:jc w:val="center"/>
      </w:pPr>
      <w:r>
        <w:rPr>
          <w:noProof/>
        </w:rPr>
        <w:drawing>
          <wp:inline distT="0" distB="0" distL="0" distR="0">
            <wp:extent cx="1055370" cy="2092722"/>
            <wp:effectExtent l="19050" t="19050" r="11430" b="22225"/>
            <wp:docPr id="369363607" name="図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63607" name="図 369363607"/>
                    <pic:cNvPicPr/>
                  </pic:nvPicPr>
                  <pic:blipFill rotWithShape="1">
                    <a:blip r:embed="rId33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700"/>
                    <a:stretch/>
                  </pic:blipFill>
                  <pic:spPr bwMode="auto">
                    <a:xfrm>
                      <a:off x="0" y="0"/>
                      <a:ext cx="1065422" cy="211265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1160" w:rsidRDefault="00CB1160" w:rsidP="00CB1160">
      <w:r>
        <w:br w:type="page"/>
      </w:r>
    </w:p>
    <w:p w:rsidR="00542304" w:rsidRDefault="00542304" w:rsidP="00A9789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「図形の枠線」　→　「太さ」　をクリックして、好みの太さを選びましょう。</w:t>
      </w:r>
    </w:p>
    <w:p w:rsidR="00D41343" w:rsidRDefault="00D41343" w:rsidP="00542304">
      <w:pPr>
        <w:jc w:val="center"/>
      </w:pPr>
      <w:r>
        <w:rPr>
          <w:noProof/>
        </w:rPr>
        <w:drawing>
          <wp:inline distT="0" distB="0" distL="0" distR="0">
            <wp:extent cx="1794510" cy="2894371"/>
            <wp:effectExtent l="19050" t="19050" r="15240" b="20320"/>
            <wp:docPr id="64905373" name="図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05373" name="図 64905373"/>
                    <pic:cNvPicPr/>
                  </pic:nvPicPr>
                  <pic:blipFill>
                    <a:blip r:embed="rId34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377" cy="28989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42304" w:rsidRDefault="00542304" w:rsidP="00B37C95"/>
    <w:p w:rsidR="00542304" w:rsidRDefault="00B62D22" w:rsidP="00A9789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「配置」グループ　→　「背面へ移動」　→　「最背面へ移動」　をクリックして、茎を花の背面に移動しましょう。</w:t>
      </w:r>
    </w:p>
    <w:p w:rsidR="00D41343" w:rsidRDefault="00D41343" w:rsidP="00B62D22">
      <w:pPr>
        <w:jc w:val="center"/>
      </w:pPr>
      <w:r>
        <w:rPr>
          <w:noProof/>
        </w:rPr>
        <w:drawing>
          <wp:inline distT="0" distB="0" distL="0" distR="0">
            <wp:extent cx="1923632" cy="1398270"/>
            <wp:effectExtent l="19050" t="19050" r="19685" b="11430"/>
            <wp:docPr id="1448418780" name="図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418780" name="図 1448418780"/>
                    <pic:cNvPicPr/>
                  </pic:nvPicPr>
                  <pic:blipFill>
                    <a:blip r:embed="rId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743" cy="140125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62D22" w:rsidRDefault="00B62D22" w:rsidP="00B62D22"/>
    <w:p w:rsidR="00B62D22" w:rsidRDefault="00B62D22" w:rsidP="00A9789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葉っぱを作りましょう。　「挿入」タブ　→　「図形」　→　「星とリボン」　→　「波形」をクリックして、画面上でクリックしましょう。</w:t>
      </w:r>
    </w:p>
    <w:p w:rsidR="00D41343" w:rsidRDefault="00D41343" w:rsidP="00B62D22">
      <w:pPr>
        <w:jc w:val="center"/>
      </w:pPr>
      <w:r>
        <w:rPr>
          <w:noProof/>
        </w:rPr>
        <w:drawing>
          <wp:inline distT="0" distB="0" distL="0" distR="0">
            <wp:extent cx="1703070" cy="2681756"/>
            <wp:effectExtent l="19050" t="19050" r="11430" b="23495"/>
            <wp:docPr id="2129314724" name="図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314724" name="図 96"/>
                    <pic:cNvPicPr/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555" cy="269039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B62D22">
        <w:rPr>
          <w:noProof/>
        </w:rPr>
        <w:drawing>
          <wp:inline distT="0" distB="0" distL="0" distR="0" wp14:anchorId="04569DCA" wp14:editId="09EFFEA4">
            <wp:extent cx="507936" cy="507936"/>
            <wp:effectExtent l="0" t="0" r="0" b="0"/>
            <wp:docPr id="1996381163" name="図 1996381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647590" name="図 201664759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936" cy="50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1190" cy="1963524"/>
            <wp:effectExtent l="19050" t="19050" r="22860" b="17780"/>
            <wp:docPr id="921706731" name="図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706731" name="図 921706731"/>
                    <pic:cNvPicPr/>
                  </pic:nvPicPr>
                  <pic:blipFill>
                    <a:blip r:embed="rId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689" cy="197023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62D22" w:rsidRDefault="00B62D22" w:rsidP="00A9789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上辺中央のハンドルを下にドラッグ</w:t>
      </w:r>
    </w:p>
    <w:p w:rsidR="00D41343" w:rsidRDefault="00D41343" w:rsidP="00B62D22">
      <w:pPr>
        <w:jc w:val="center"/>
      </w:pPr>
      <w:r>
        <w:rPr>
          <w:noProof/>
        </w:rPr>
        <w:drawing>
          <wp:inline distT="0" distB="0" distL="0" distR="0">
            <wp:extent cx="1207770" cy="1370079"/>
            <wp:effectExtent l="19050" t="19050" r="11430" b="20955"/>
            <wp:docPr id="341824529" name="図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824529" name="図 341824529"/>
                    <pic:cNvPicPr/>
                  </pic:nvPicPr>
                  <pic:blipFill>
                    <a:blip r:embed="rId3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117" cy="138521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B62D22">
        <w:rPr>
          <w:noProof/>
        </w:rPr>
        <w:drawing>
          <wp:inline distT="0" distB="0" distL="0" distR="0" wp14:anchorId="04569DCA" wp14:editId="09EFFEA4">
            <wp:extent cx="507936" cy="507936"/>
            <wp:effectExtent l="0" t="0" r="0" b="0"/>
            <wp:docPr id="983260446" name="図 983260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647590" name="図 201664759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936" cy="50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2D22">
        <w:rPr>
          <w:noProof/>
        </w:rPr>
        <w:drawing>
          <wp:inline distT="0" distB="0" distL="0" distR="0" wp14:anchorId="130DB5CA" wp14:editId="1003BE5C">
            <wp:extent cx="1329142" cy="1162050"/>
            <wp:effectExtent l="19050" t="19050" r="23495" b="19050"/>
            <wp:docPr id="1512532026" name="図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532026" name="図 1512532026"/>
                    <pic:cNvPicPr/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405" cy="116665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62D22" w:rsidRDefault="00B62D22" w:rsidP="00B37C95"/>
    <w:p w:rsidR="00B62D22" w:rsidRDefault="004679E5" w:rsidP="00A9789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２つの</w:t>
      </w:r>
      <w:r w:rsidR="00B62D22">
        <w:rPr>
          <w:rFonts w:hint="eastAsia"/>
        </w:rPr>
        <w:t>黄色いハンドルをドラッグして、好みの形にし</w:t>
      </w:r>
      <w:r w:rsidR="000D7AB0">
        <w:rPr>
          <w:rFonts w:hint="eastAsia"/>
        </w:rPr>
        <w:t>、「塗りつぶしの色」「枠線の色」を設定しましょう。</w:t>
      </w:r>
    </w:p>
    <w:p w:rsidR="00D41343" w:rsidRDefault="00D41343" w:rsidP="00B62D22">
      <w:pPr>
        <w:jc w:val="center"/>
      </w:pPr>
      <w:r>
        <w:rPr>
          <w:noProof/>
        </w:rPr>
        <w:drawing>
          <wp:inline distT="0" distB="0" distL="0" distR="0">
            <wp:extent cx="1554480" cy="995838"/>
            <wp:effectExtent l="19050" t="19050" r="26670" b="13970"/>
            <wp:docPr id="277186934" name="図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186934" name="図 277186934"/>
                    <pic:cNvPicPr/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558" cy="10029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62D22" w:rsidRDefault="00B62D22" w:rsidP="00B37C95"/>
    <w:p w:rsidR="00D41343" w:rsidRDefault="000D7AB0" w:rsidP="000D7AB0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葉っぱの図形を、「</w:t>
      </w:r>
      <w:r w:rsidR="00B62D22">
        <w:rPr>
          <w:rFonts w:hint="eastAsia"/>
        </w:rPr>
        <w:t>コピー</w:t>
      </w:r>
      <w:r>
        <w:rPr>
          <w:rFonts w:hint="eastAsia"/>
        </w:rPr>
        <w:t>」し、必要な数だけ「</w:t>
      </w:r>
      <w:r w:rsidR="00B62D22">
        <w:rPr>
          <w:rFonts w:hint="eastAsia"/>
        </w:rPr>
        <w:t>貼り付け</w:t>
      </w:r>
      <w:r>
        <w:rPr>
          <w:rFonts w:hint="eastAsia"/>
        </w:rPr>
        <w:t>」</w:t>
      </w:r>
      <w:r w:rsidR="00B62D22">
        <w:rPr>
          <w:rFonts w:hint="eastAsia"/>
        </w:rPr>
        <w:t>を</w:t>
      </w:r>
      <w:r>
        <w:rPr>
          <w:rFonts w:hint="eastAsia"/>
        </w:rPr>
        <w:t>クリック。移動し、必要に応じて回転させましょう。</w:t>
      </w:r>
    </w:p>
    <w:p w:rsidR="000D7AB0" w:rsidRDefault="000D7AB0" w:rsidP="000D7AB0">
      <w:pPr>
        <w:jc w:val="center"/>
      </w:pPr>
      <w:r>
        <w:rPr>
          <w:noProof/>
        </w:rPr>
        <w:drawing>
          <wp:inline distT="0" distB="0" distL="0" distR="0">
            <wp:extent cx="1866900" cy="1551071"/>
            <wp:effectExtent l="19050" t="19050" r="19050" b="11430"/>
            <wp:docPr id="150023508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235083" name="図 1500235083"/>
                    <pic:cNvPicPr/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972" cy="1561932"/>
                    </a:xfrm>
                    <a:prstGeom prst="rect">
                      <a:avLst/>
                    </a:prstGeom>
                    <a:ln>
                      <a:solidFill>
                        <a:schemeClr val="accent3"/>
                      </a:solidFill>
                    </a:ln>
                  </pic:spPr>
                </pic:pic>
              </a:graphicData>
            </a:graphic>
          </wp:inline>
        </w:drawing>
      </w:r>
    </w:p>
    <w:p w:rsidR="00A9789C" w:rsidRDefault="00A9789C" w:rsidP="00A9789C"/>
    <w:p w:rsidR="00F71D2F" w:rsidRPr="00B37C95" w:rsidRDefault="00A9789C" w:rsidP="00A9789C">
      <w:pPr>
        <w:jc w:val="center"/>
      </w:pPr>
      <w:r>
        <w:rPr>
          <w:noProof/>
        </w:rPr>
        <w:drawing>
          <wp:inline distT="0" distB="0" distL="0" distR="0" wp14:anchorId="52B23F51" wp14:editId="1B33F34D">
            <wp:extent cx="1772535" cy="2716530"/>
            <wp:effectExtent l="19050" t="19050" r="18415" b="26670"/>
            <wp:docPr id="2002278707" name="図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278707" name="図 2002278707"/>
                    <pic:cNvPicPr/>
                  </pic:nvPicPr>
                  <pic:blipFill>
                    <a:blip r:embed="rId42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536" cy="280542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全部選択して、クループ化しておきましょう。</w:t>
      </w:r>
    </w:p>
    <w:sectPr w:rsidR="00F71D2F" w:rsidRPr="00B37C95" w:rsidSect="00F0098D">
      <w:footerReference w:type="default" r:id="rId43"/>
      <w:pgSz w:w="11906" w:h="16838" w:code="9"/>
      <w:pgMar w:top="1418" w:right="1077" w:bottom="1134" w:left="1077" w:header="851" w:footer="39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24A1" w:rsidRDefault="004F24A1" w:rsidP="00F0098D">
      <w:r>
        <w:separator/>
      </w:r>
    </w:p>
  </w:endnote>
  <w:endnote w:type="continuationSeparator" w:id="0">
    <w:p w:rsidR="004F24A1" w:rsidRDefault="004F24A1" w:rsidP="00F0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606372"/>
      <w:docPartObj>
        <w:docPartGallery w:val="Page Numbers (Bottom of Page)"/>
        <w:docPartUnique/>
      </w:docPartObj>
    </w:sdtPr>
    <w:sdtContent>
      <w:p w:rsidR="00F0098D" w:rsidRDefault="00F0098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F0098D" w:rsidRDefault="00F009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24A1" w:rsidRDefault="004F24A1" w:rsidP="00F0098D">
      <w:r>
        <w:separator/>
      </w:r>
    </w:p>
  </w:footnote>
  <w:footnote w:type="continuationSeparator" w:id="0">
    <w:p w:rsidR="004F24A1" w:rsidRDefault="004F24A1" w:rsidP="00F00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347AF"/>
    <w:multiLevelType w:val="hybridMultilevel"/>
    <w:tmpl w:val="7A6C0BBE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6BFA30DA"/>
    <w:multiLevelType w:val="hybridMultilevel"/>
    <w:tmpl w:val="4D18DFA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04890202">
    <w:abstractNumId w:val="1"/>
  </w:num>
  <w:num w:numId="2" w16cid:durableId="169256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0D"/>
    <w:rsid w:val="000D7AB0"/>
    <w:rsid w:val="00187CDA"/>
    <w:rsid w:val="001D34D1"/>
    <w:rsid w:val="002021AA"/>
    <w:rsid w:val="002D4BE8"/>
    <w:rsid w:val="00362DF9"/>
    <w:rsid w:val="004679E5"/>
    <w:rsid w:val="004F24A1"/>
    <w:rsid w:val="00542304"/>
    <w:rsid w:val="00546B69"/>
    <w:rsid w:val="00550F36"/>
    <w:rsid w:val="00577958"/>
    <w:rsid w:val="005E7772"/>
    <w:rsid w:val="00604689"/>
    <w:rsid w:val="0067454E"/>
    <w:rsid w:val="006940DF"/>
    <w:rsid w:val="006D0C82"/>
    <w:rsid w:val="00721213"/>
    <w:rsid w:val="007368F2"/>
    <w:rsid w:val="00824F00"/>
    <w:rsid w:val="008C2BE6"/>
    <w:rsid w:val="008C7E0D"/>
    <w:rsid w:val="009B32C6"/>
    <w:rsid w:val="00A9789C"/>
    <w:rsid w:val="00B37C95"/>
    <w:rsid w:val="00B62D22"/>
    <w:rsid w:val="00CB1160"/>
    <w:rsid w:val="00D41343"/>
    <w:rsid w:val="00E9221D"/>
    <w:rsid w:val="00E92450"/>
    <w:rsid w:val="00F0098D"/>
    <w:rsid w:val="00F31FAD"/>
    <w:rsid w:val="00F40876"/>
    <w:rsid w:val="00F537E3"/>
    <w:rsid w:val="00F71D2F"/>
    <w:rsid w:val="00FE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73D39F"/>
  <w15:chartTrackingRefBased/>
  <w15:docId w15:val="{0682A613-3F51-4FE9-93C4-3937DFF6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C95"/>
    <w:pPr>
      <w:widowControl w:val="0"/>
      <w:jc w:val="both"/>
    </w:pPr>
    <w:rPr>
      <w:rFonts w:ascii="Century" w:eastAsia="ＭＳ 明朝" w:hAnsi="Century"/>
      <w:sz w:val="24"/>
    </w:rPr>
  </w:style>
  <w:style w:type="paragraph" w:styleId="1">
    <w:name w:val="heading 1"/>
    <w:basedOn w:val="a"/>
    <w:next w:val="a"/>
    <w:link w:val="10"/>
    <w:uiPriority w:val="9"/>
    <w:qFormat/>
    <w:rsid w:val="00F537E3"/>
    <w:pPr>
      <w:outlineLvl w:val="0"/>
    </w:pPr>
    <w:rPr>
      <w:rFonts w:ascii="AR P丸ゴシック体M" w:eastAsia="AR P丸ゴシック体M" w:hAnsi="AR P丸ゴシック体M"/>
      <w:b/>
      <w:sz w:val="36"/>
      <w:szCs w:val="32"/>
      <w14:textOutline w14:w="12700" w14:cap="flat" w14:cmpd="sng" w14:algn="ctr">
        <w14:solidFill>
          <w14:schemeClr w14:val="accent4"/>
        </w14:solidFill>
        <w14:prstDash w14:val="solid"/>
        <w14:round/>
      </w14:textOutline>
      <w14:textFill>
        <w14:gradFill>
          <w14:gsLst>
            <w14:gs w14:pos="0">
              <w14:schemeClr w14:val="accent4"/>
            </w14:gs>
            <w14:gs w14:pos="4000">
              <w14:schemeClr w14:val="accent4">
                <w14:lumMod w14:val="60000"/>
                <w14:lumOff w14:val="40000"/>
              </w14:schemeClr>
            </w14:gs>
            <w14:gs w14:pos="87000">
              <w14:schemeClr w14:val="accent4">
                <w14:lumMod w14:val="20000"/>
                <w14:lumOff w14:val="80000"/>
              </w14:schemeClr>
            </w14:gs>
          </w14:gsLst>
          <w14:lin w14:ang="5400000" w14:scaled="0"/>
        </w14:gradFill>
      </w14:textFill>
    </w:rPr>
  </w:style>
  <w:style w:type="paragraph" w:styleId="2">
    <w:name w:val="heading 2"/>
    <w:basedOn w:val="a"/>
    <w:next w:val="a"/>
    <w:link w:val="20"/>
    <w:uiPriority w:val="9"/>
    <w:unhideWhenUsed/>
    <w:qFormat/>
    <w:rsid w:val="00F537E3"/>
    <w:pPr>
      <w:outlineLvl w:val="1"/>
    </w:pPr>
    <w:rPr>
      <w:rFonts w:ascii="AR P丸ゴシック体M" w:eastAsia="AR P丸ゴシック体M" w:hAnsi="AR P丸ゴシック体M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37E3"/>
    <w:rPr>
      <w:rFonts w:ascii="AR P丸ゴシック体M" w:eastAsia="AR P丸ゴシック体M" w:hAnsi="AR P丸ゴシック体M"/>
      <w:b/>
      <w:sz w:val="36"/>
      <w:szCs w:val="32"/>
      <w14:textOutline w14:w="12700" w14:cap="flat" w14:cmpd="sng" w14:algn="ctr">
        <w14:solidFill>
          <w14:schemeClr w14:val="accent4"/>
        </w14:solidFill>
        <w14:prstDash w14:val="solid"/>
        <w14:round/>
      </w14:textOutline>
      <w14:textFill>
        <w14:gradFill>
          <w14:gsLst>
            <w14:gs w14:pos="0">
              <w14:schemeClr w14:val="accent4"/>
            </w14:gs>
            <w14:gs w14:pos="4000">
              <w14:schemeClr w14:val="accent4">
                <w14:lumMod w14:val="60000"/>
                <w14:lumOff w14:val="40000"/>
              </w14:schemeClr>
            </w14:gs>
            <w14:gs w14:pos="87000">
              <w14:schemeClr w14:val="accent4">
                <w14:lumMod w14:val="20000"/>
                <w14:lumOff w14:val="80000"/>
              </w14:schemeClr>
            </w14:gs>
          </w14:gsLst>
          <w14:lin w14:ang="5400000" w14:scaled="0"/>
        </w14:gradFill>
      </w14:textFill>
    </w:rPr>
  </w:style>
  <w:style w:type="character" w:customStyle="1" w:styleId="20">
    <w:name w:val="見出し 2 (文字)"/>
    <w:basedOn w:val="a0"/>
    <w:link w:val="2"/>
    <w:uiPriority w:val="9"/>
    <w:rsid w:val="00F537E3"/>
    <w:rPr>
      <w:rFonts w:ascii="AR P丸ゴシック体M" w:eastAsia="AR P丸ゴシック体M" w:hAnsi="AR P丸ゴシック体M"/>
      <w:b/>
      <w:bCs/>
      <w:sz w:val="24"/>
    </w:rPr>
  </w:style>
  <w:style w:type="paragraph" w:styleId="a3">
    <w:name w:val="List Paragraph"/>
    <w:basedOn w:val="a"/>
    <w:uiPriority w:val="34"/>
    <w:qFormat/>
    <w:rsid w:val="00A9789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009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098D"/>
    <w:rPr>
      <w:rFonts w:ascii="Century" w:eastAsia="ＭＳ 明朝" w:hAnsi="Century"/>
      <w:sz w:val="24"/>
    </w:rPr>
  </w:style>
  <w:style w:type="paragraph" w:styleId="a6">
    <w:name w:val="footer"/>
    <w:basedOn w:val="a"/>
    <w:link w:val="a7"/>
    <w:uiPriority w:val="99"/>
    <w:unhideWhenUsed/>
    <w:rsid w:val="00F009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098D"/>
    <w:rPr>
      <w:rFonts w:ascii="Century" w:eastAsia="ＭＳ 明朝"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9" Type="http://schemas.openxmlformats.org/officeDocument/2006/relationships/image" Target="media/image33.jpg"/><Relationship Id="rId21" Type="http://schemas.openxmlformats.org/officeDocument/2006/relationships/image" Target="media/image15.jpg"/><Relationship Id="rId34" Type="http://schemas.openxmlformats.org/officeDocument/2006/relationships/image" Target="media/image28.jpg"/><Relationship Id="rId42" Type="http://schemas.openxmlformats.org/officeDocument/2006/relationships/image" Target="media/image36.jpg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9" Type="http://schemas.openxmlformats.org/officeDocument/2006/relationships/image" Target="media/image23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image" Target="media/image26.jpg"/><Relationship Id="rId37" Type="http://schemas.openxmlformats.org/officeDocument/2006/relationships/image" Target="media/image31.jpg"/><Relationship Id="rId40" Type="http://schemas.openxmlformats.org/officeDocument/2006/relationships/image" Target="media/image34.jp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30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25.jp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image" Target="media/image29.jpg"/><Relationship Id="rId43" Type="http://schemas.openxmlformats.org/officeDocument/2006/relationships/footer" Target="footer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7.jpg"/><Relationship Id="rId38" Type="http://schemas.openxmlformats.org/officeDocument/2006/relationships/image" Target="media/image32.jpg"/><Relationship Id="rId20" Type="http://schemas.openxmlformats.org/officeDocument/2006/relationships/image" Target="media/image14.jpg"/><Relationship Id="rId41" Type="http://schemas.openxmlformats.org/officeDocument/2006/relationships/image" Target="media/image3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201\Documents\Office%20&#12398;&#12459;&#12473;&#12479;&#12512;%20&#12486;&#12531;&#12503;&#12524;&#12540;&#12488;\&#12486;&#12461;&#12473;&#12488;&#29992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テキスト用.dotx</Template>
  <TotalTime>10</TotalTime>
  <Pages>7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羽原啓子</dc:creator>
  <cp:keywords/>
  <dc:description/>
  <cp:lastModifiedBy>羽原啓子</cp:lastModifiedBy>
  <cp:revision>3</cp:revision>
  <cp:lastPrinted>2023-06-18T13:06:00Z</cp:lastPrinted>
  <dcterms:created xsi:type="dcterms:W3CDTF">2023-06-18T22:01:00Z</dcterms:created>
  <dcterms:modified xsi:type="dcterms:W3CDTF">2023-06-19T02:06:00Z</dcterms:modified>
</cp:coreProperties>
</file>